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A" w:rsidRDefault="00966EFA" w:rsidP="00966EFA">
      <w:pPr>
        <w:pStyle w:val="Informacindecontacto"/>
        <w:jc w:val="left"/>
        <w:rPr>
          <w:rStyle w:val="nfasis"/>
          <w:noProof/>
          <w:lang w:val="es-ES_tradnl"/>
        </w:rPr>
      </w:pPr>
      <w:r>
        <w:rPr>
          <w:rStyle w:val="nfasis"/>
          <w:noProof/>
          <w:lang w:val="es-ES_tradnl"/>
        </w:rPr>
        <w:t>ESTADOS DE OXIDACIÓN Y OXIDOS</w:t>
      </w:r>
    </w:p>
    <w:p w:rsidR="00966EFA" w:rsidRPr="00DF57B9" w:rsidRDefault="00966EFA" w:rsidP="00966EFA">
      <w:pPr>
        <w:pStyle w:val="Informacindecontacto"/>
        <w:jc w:val="left"/>
        <w:rPr>
          <w:rStyle w:val="nfasis"/>
          <w:noProof/>
          <w:lang w:val="es-ES_tradnl"/>
        </w:rPr>
      </w:pPr>
      <w:r>
        <w:rPr>
          <w:rStyle w:val="nfasis"/>
          <w:noProof/>
          <w:lang w:val="es-ES_tradnl"/>
        </w:rPr>
        <w:t>NOMBRE:_________________________________________________________________________________________________________ GRUPO:_________________________</w:t>
      </w:r>
    </w:p>
    <w:p w:rsidR="00E953FA" w:rsidRPr="00DF57B9" w:rsidRDefault="00F355AE">
      <w:pPr>
        <w:pStyle w:val="Nombre"/>
        <w:rPr>
          <w:noProof/>
          <w:lang w:val="es-ES_tradnl"/>
        </w:rPr>
      </w:pPr>
      <w:sdt>
        <w:sdtPr>
          <w:rPr>
            <w:noProof/>
            <w:lang w:val="es-ES_tradnl"/>
          </w:rPr>
          <w:alias w:val="SU NOMBRE"/>
          <w:tag w:val=""/>
          <w:id w:val="1197042864"/>
          <w:placeholder>
            <w:docPart w:val="A252275EE0134186A5ED6C582948FC8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B4CA9">
            <w:rPr>
              <w:noProof/>
              <w:lang w:val="es-CO"/>
            </w:rPr>
            <w:t>TALLER 1</w:t>
          </w:r>
        </w:sdtContent>
      </w:sdt>
    </w:p>
    <w:tbl>
      <w:tblPr>
        <w:tblStyle w:val="Informeanual"/>
        <w:tblW w:w="5000" w:type="pct"/>
        <w:tblLook w:val="04A0" w:firstRow="1" w:lastRow="0" w:firstColumn="1" w:lastColumn="0" w:noHBand="0" w:noVBand="1"/>
        <w:tblDescription w:val="Resume"/>
      </w:tblPr>
      <w:tblGrid>
        <w:gridCol w:w="1788"/>
        <w:gridCol w:w="475"/>
        <w:gridCol w:w="7877"/>
      </w:tblGrid>
      <w:tr w:rsidR="00E953FA" w:rsidRPr="00DF57B9" w:rsidTr="003B4CA9">
        <w:tc>
          <w:tcPr>
            <w:tcW w:w="1788" w:type="dxa"/>
          </w:tcPr>
          <w:p w:rsidR="00E953FA" w:rsidRPr="00DF57B9" w:rsidRDefault="00966EFA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:rsidR="00E953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b/>
                <w:noProof/>
                <w:sz w:val="24"/>
                <w:szCs w:val="24"/>
                <w:lang w:val="es-ES_tradnl"/>
              </w:rPr>
            </w:pPr>
            <w:r w:rsidRPr="00966EFA">
              <w:rPr>
                <w:b/>
                <w:noProof/>
                <w:sz w:val="24"/>
                <w:szCs w:val="24"/>
                <w:lang w:val="es-ES_tradnl"/>
              </w:rPr>
              <w:t>Asignar los números de oxidación a los siguientes compuestos:</w:t>
            </w:r>
          </w:p>
          <w:p w:rsidR="00966EFA" w:rsidRDefault="00966EFA" w:rsidP="00966EFA">
            <w:pPr>
              <w:pStyle w:val="Textodelcurrculumvtae"/>
              <w:spacing w:line="264" w:lineRule="auto"/>
              <w:ind w:right="360"/>
              <w:rPr>
                <w:noProof/>
                <w:lang w:val="es-ES_tradnl"/>
              </w:rPr>
            </w:pP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Li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O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NaNO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3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HBr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HClO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H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3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PO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4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 xml:space="preserve"> 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KI, H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O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2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KH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Ba(OH)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2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rFonts w:ascii="Arial" w:hAnsi="Arial" w:cs="Arial"/>
                <w:color w:val="1F2123" w:themeColor="text2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H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CO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3</w:t>
            </w:r>
            <w:r w:rsidRPr="00966EFA">
              <w:rPr>
                <w:rStyle w:val="apple-converted-space"/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 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 xml:space="preserve">  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360"/>
              <w:rPr>
                <w:noProof/>
                <w:color w:val="1F2123" w:themeColor="text2"/>
                <w:lang w:val="es-ES_tradnl"/>
              </w:rPr>
            </w:pP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Na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</w:rPr>
              <w:t>SO</w:t>
            </w:r>
            <w:r w:rsidRPr="00966EFA">
              <w:rPr>
                <w:rFonts w:ascii="Arial" w:hAnsi="Arial" w:cs="Arial"/>
                <w:color w:val="1F2123" w:themeColor="text2"/>
                <w:shd w:val="clear" w:color="auto" w:fill="FFFFFF"/>
                <w:vertAlign w:val="subscript"/>
              </w:rPr>
              <w:t>4</w:t>
            </w:r>
          </w:p>
          <w:p w:rsidR="00966EFA" w:rsidRPr="00DF57B9" w:rsidRDefault="00966EFA" w:rsidP="00966EFA">
            <w:pPr>
              <w:pStyle w:val="Textodelcurrculumvtae"/>
              <w:spacing w:line="264" w:lineRule="auto"/>
              <w:ind w:right="360"/>
              <w:rPr>
                <w:noProof/>
                <w:lang w:val="es-ES_tradnl"/>
              </w:rPr>
            </w:pPr>
          </w:p>
        </w:tc>
      </w:tr>
      <w:tr w:rsidR="00E953FA" w:rsidRPr="00DF57B9" w:rsidTr="003B4CA9">
        <w:tc>
          <w:tcPr>
            <w:tcW w:w="1788" w:type="dxa"/>
          </w:tcPr>
          <w:p w:rsidR="00E953FA" w:rsidRPr="00DF57B9" w:rsidRDefault="00966EFA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2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:rsidR="00966EFA" w:rsidRPr="00966EFA" w:rsidRDefault="00966EFA" w:rsidP="00966EFA">
            <w:pPr>
              <w:pStyle w:val="Textodelcurrculumvtae"/>
              <w:spacing w:line="264" w:lineRule="auto"/>
              <w:ind w:right="7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Calcular el número de oxidación del N en cada uno de los siguientes casos:</w:t>
            </w:r>
          </w:p>
          <w:p w:rsidR="00966EFA" w:rsidRPr="00966EFA" w:rsidRDefault="00966EFA" w:rsidP="00966EFA">
            <w:pPr>
              <w:pStyle w:val="Textodelcurrculumvtae"/>
              <w:spacing w:line="264" w:lineRule="auto"/>
              <w:ind w:right="7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E953FA" w:rsidRPr="003B4CA9" w:rsidRDefault="00966EFA" w:rsidP="00966EFA">
            <w:pPr>
              <w:pStyle w:val="Textodelcurrculumvtae"/>
              <w:spacing w:line="264" w:lineRule="auto"/>
              <w:ind w:right="7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N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O, N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NaNO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3</w:t>
            </w:r>
            <w:r w:rsidRPr="00966EFA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 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perscript"/>
              </w:rPr>
              <w:t>-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 </w:t>
            </w:r>
            <w:r w:rsidRPr="00966EFA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N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4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5</w:t>
            </w:r>
            <w:r w:rsidRPr="00966EFA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3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perscript"/>
              </w:rPr>
              <w:t>-</w:t>
            </w:r>
            <w:r w:rsidRPr="00966EFA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 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,</w:t>
            </w:r>
            <w:r w:rsidRPr="00966EFA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 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N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3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NO, HNO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NH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4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perscript"/>
              </w:rPr>
              <w:t>+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</w:rPr>
              <w:t>, NH</w:t>
            </w:r>
            <w:r w:rsidRPr="00966EFA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3</w:t>
            </w:r>
          </w:p>
        </w:tc>
      </w:tr>
      <w:tr w:rsidR="00E953FA" w:rsidRPr="00DF57B9" w:rsidTr="003B4CA9">
        <w:tc>
          <w:tcPr>
            <w:tcW w:w="1788" w:type="dxa"/>
          </w:tcPr>
          <w:p w:rsidR="00E953FA" w:rsidRPr="00DF57B9" w:rsidRDefault="00966EFA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3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:rsidR="00966EFA" w:rsidRDefault="00966EFA" w:rsidP="00966EFA">
            <w:pPr>
              <w:pStyle w:val="Ttulo2"/>
              <w:spacing w:line="264" w:lineRule="auto"/>
            </w:pPr>
            <w:r>
              <w:rPr>
                <w:rFonts w:eastAsiaTheme="minorEastAsia"/>
                <w:noProof/>
                <w:lang w:val="es-ES_tradnl"/>
              </w:rPr>
              <w:t xml:space="preserve">Escribir los oxidos correspondientes apra cada uno de los siguientes </w:t>
            </w:r>
            <w:r w:rsidR="003B4CA9">
              <w:rPr>
                <w:rFonts w:eastAsiaTheme="minorEastAsia"/>
                <w:noProof/>
                <w:lang w:val="es-ES_tradnl"/>
              </w:rPr>
              <w:t>iones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79"/>
              <w:gridCol w:w="470"/>
              <w:gridCol w:w="481"/>
              <w:gridCol w:w="553"/>
              <w:gridCol w:w="477"/>
              <w:gridCol w:w="477"/>
              <w:gridCol w:w="477"/>
              <w:gridCol w:w="477"/>
              <w:gridCol w:w="469"/>
              <w:gridCol w:w="469"/>
              <w:gridCol w:w="2598"/>
            </w:tblGrid>
            <w:tr w:rsidR="003B4CA9" w:rsidRPr="003B4CA9" w:rsidTr="003B4CA9">
              <w:tc>
                <w:tcPr>
                  <w:tcW w:w="483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t>+1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br/>
                    <w:t>Li</w:t>
                  </w:r>
                </w:p>
              </w:tc>
              <w:tc>
                <w:tcPr>
                  <w:tcW w:w="515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t>+2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br/>
                    <w:t>Ca</w:t>
                  </w:r>
                </w:p>
              </w:tc>
              <w:tc>
                <w:tcPr>
                  <w:tcW w:w="514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t>+3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br/>
                    <w:t>Al</w:t>
                  </w:r>
                </w:p>
              </w:tc>
              <w:tc>
                <w:tcPr>
                  <w:tcW w:w="518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n-US" w:eastAsia="es-CO"/>
                    </w:rPr>
                    <w:t>+2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n-US" w:eastAsia="es-CO"/>
                    </w:rPr>
                    <w:br/>
                    <w:t>Co</w:t>
                  </w:r>
                </w:p>
              </w:tc>
              <w:tc>
                <w:tcPr>
                  <w:tcW w:w="621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n-US" w:eastAsia="es-CO"/>
                    </w:rPr>
                    <w:t>+3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n-US" w:eastAsia="es-CO"/>
                    </w:rPr>
                    <w:br/>
                    <w:t>Co</w:t>
                  </w:r>
                </w:p>
              </w:tc>
              <w:tc>
                <w:tcPr>
                  <w:tcW w:w="517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n-US" w:eastAsia="es-CO"/>
                    </w:rPr>
                    <w:t>+2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n-US" w:eastAsia="es-CO"/>
                    </w:rPr>
                    <w:br/>
                    <w:t>Pb</w:t>
                  </w:r>
                </w:p>
              </w:tc>
              <w:tc>
                <w:tcPr>
                  <w:tcW w:w="517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pt-BR" w:eastAsia="es-CO"/>
                    </w:rPr>
                    <w:t>+4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pt-BR" w:eastAsia="es-CO"/>
                    </w:rPr>
                    <w:br/>
                    <w:t>Pb</w:t>
                  </w:r>
                </w:p>
              </w:tc>
              <w:tc>
                <w:tcPr>
                  <w:tcW w:w="517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pt-BR" w:eastAsia="es-CO"/>
                    </w:rPr>
                    <w:t>+1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pt-BR" w:eastAsia="es-CO"/>
                    </w:rPr>
                    <w:br/>
                    <w:t>Au</w:t>
                  </w:r>
                </w:p>
              </w:tc>
              <w:tc>
                <w:tcPr>
                  <w:tcW w:w="517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pt-BR" w:eastAsia="es-CO"/>
                    </w:rPr>
                    <w:t>+3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pt-BR" w:eastAsia="es-CO"/>
                    </w:rPr>
                    <w:br/>
                    <w:t>Au</w:t>
                  </w:r>
                </w:p>
              </w:tc>
              <w:tc>
                <w:tcPr>
                  <w:tcW w:w="513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t>+3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br/>
                    <w:t>Cr</w:t>
                  </w:r>
                </w:p>
              </w:tc>
              <w:tc>
                <w:tcPr>
                  <w:tcW w:w="513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t>+6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br/>
                    <w:t>Cr</w:t>
                  </w:r>
                </w:p>
              </w:tc>
              <w:tc>
                <w:tcPr>
                  <w:tcW w:w="3544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B4CA9" w:rsidRPr="003B4CA9" w:rsidRDefault="003B4CA9" w:rsidP="003B4CA9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lang w:val="es-CO" w:eastAsia="es-CO"/>
                    </w:rPr>
                  </w:pP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t>+4</w:t>
                  </w:r>
                  <w:r w:rsidRPr="003B4CA9">
                    <w:rPr>
                      <w:rFonts w:ascii="Arial" w:eastAsia="Times New Roman" w:hAnsi="Arial" w:cs="Arial"/>
                      <w:color w:val="000080"/>
                      <w:kern w:val="0"/>
                      <w:lang w:val="es-AR" w:eastAsia="es-CO"/>
                    </w:rPr>
                    <w:br/>
                    <w:t>Mn</w:t>
                  </w:r>
                </w:p>
              </w:tc>
            </w:tr>
          </w:tbl>
          <w:p w:rsidR="003B4CA9" w:rsidRDefault="003B4CA9" w:rsidP="00AC03C7">
            <w:pPr>
              <w:spacing w:line="264" w:lineRule="auto"/>
              <w:rPr>
                <w:rFonts w:eastAsiaTheme="minorEastAsia"/>
                <w:noProof/>
                <w:lang w:val="es-ES_tradnl"/>
              </w:rPr>
            </w:pPr>
          </w:p>
          <w:p w:rsidR="003B4CA9" w:rsidRPr="00DF57B9" w:rsidRDefault="003B4CA9" w:rsidP="00AC03C7">
            <w:pPr>
              <w:spacing w:line="264" w:lineRule="auto"/>
              <w:rPr>
                <w:rFonts w:eastAsiaTheme="minorEastAsia"/>
                <w:noProof/>
                <w:lang w:val="es-ES_tradnl"/>
              </w:rPr>
            </w:pPr>
          </w:p>
        </w:tc>
      </w:tr>
      <w:tr w:rsidR="00E953FA" w:rsidRPr="00DF57B9" w:rsidTr="003B4CA9">
        <w:tc>
          <w:tcPr>
            <w:tcW w:w="1788" w:type="dxa"/>
          </w:tcPr>
          <w:p w:rsidR="00E953FA" w:rsidRPr="00DF57B9" w:rsidRDefault="003B4CA9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4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91765356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126388115"/>
                  <w:placeholder>
                    <w:docPart w:val="6EDC5B7C346D424C9BC187380649F3E0"/>
                  </w:placeholder>
                  <w15:repeatingSectionItem/>
                </w:sdtPr>
                <w:sdtEndPr/>
                <w:sdtContent>
                  <w:p w:rsidR="003B4CA9" w:rsidRPr="003B4CA9" w:rsidRDefault="003B4CA9" w:rsidP="003B4CA9">
                    <w:pPr>
                      <w:pStyle w:val="Ttulo2"/>
                      <w:rPr>
                        <w:color w:val="000000" w:themeColor="text1"/>
                      </w:rPr>
                    </w:pPr>
                    <w:r w:rsidRPr="003B4CA9">
                      <w:rPr>
                        <w:rFonts w:eastAsiaTheme="minorEastAsia" w:cstheme="minorBidi"/>
                        <w:bCs w:val="0"/>
                        <w:caps w:val="0"/>
                        <w:noProof/>
                        <w:color w:val="000000" w:themeColor="text1"/>
                        <w:lang w:val="es-ES_tradnl"/>
                        <w14:ligatures w14:val="none"/>
                      </w:rPr>
                      <w:t>ESCRIBIR LOS OXIDOS CORRESPINDIENTES Y SU NOMBRE PARA LOS SIGUIENTES NO METALES</w:t>
                    </w:r>
                  </w:p>
                  <w:p w:rsidR="003B4CA9" w:rsidRPr="00DF57B9" w:rsidRDefault="00F355AE" w:rsidP="00AC03C7">
                    <w:pPr>
                      <w:spacing w:after="140" w:line="264" w:lineRule="auto"/>
                      <w:rPr>
                        <w:rFonts w:eastAsiaTheme="minorEastAsia"/>
                        <w:noProof/>
                        <w:lang w:val="es-ES_tradnl"/>
                      </w:rPr>
                    </w:pPr>
                  </w:p>
                </w:sdtContent>
              </w:sdt>
              <w:tbl>
                <w:tblPr>
                  <w:tblW w:w="0" w:type="auto"/>
                  <w:shd w:val="clear" w:color="auto" w:fill="FFFFFF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449"/>
                  <w:gridCol w:w="473"/>
                  <w:gridCol w:w="472"/>
                  <w:gridCol w:w="475"/>
                  <w:gridCol w:w="548"/>
                  <w:gridCol w:w="474"/>
                  <w:gridCol w:w="474"/>
                  <w:gridCol w:w="474"/>
                  <w:gridCol w:w="474"/>
                  <w:gridCol w:w="471"/>
                  <w:gridCol w:w="471"/>
                  <w:gridCol w:w="2622"/>
                </w:tblGrid>
                <w:tr w:rsidR="003B4CA9" w:rsidRPr="003B4CA9" w:rsidTr="003B4CA9">
                  <w:tc>
                    <w:tcPr>
                      <w:tcW w:w="483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+2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C</w:t>
                      </w:r>
                    </w:p>
                  </w:tc>
                  <w:tc>
                    <w:tcPr>
                      <w:tcW w:w="515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+4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C</w:t>
                      </w:r>
                    </w:p>
                  </w:tc>
                  <w:tc>
                    <w:tcPr>
                      <w:tcW w:w="514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+1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N</w:t>
                      </w:r>
                    </w:p>
                  </w:tc>
                  <w:tc>
                    <w:tcPr>
                      <w:tcW w:w="518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+2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N</w:t>
                      </w:r>
                    </w:p>
                  </w:tc>
                  <w:tc>
                    <w:tcPr>
                      <w:tcW w:w="621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+3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N</w:t>
                      </w:r>
                    </w:p>
                  </w:tc>
                  <w:tc>
                    <w:tcPr>
                      <w:tcW w:w="517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+4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N</w:t>
                      </w:r>
                    </w:p>
                  </w:tc>
                  <w:tc>
                    <w:tcPr>
                      <w:tcW w:w="517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+5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N</w:t>
                      </w:r>
                    </w:p>
                  </w:tc>
                  <w:tc>
                    <w:tcPr>
                      <w:tcW w:w="517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+4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S</w:t>
                      </w:r>
                    </w:p>
                  </w:tc>
                  <w:tc>
                    <w:tcPr>
                      <w:tcW w:w="517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t>+6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pt-BR" w:eastAsia="es-CO"/>
                        </w:rPr>
                        <w:br/>
                        <w:t>S</w:t>
                      </w:r>
                    </w:p>
                  </w:tc>
                  <w:tc>
                    <w:tcPr>
                      <w:tcW w:w="513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en-US" w:eastAsia="es-CO"/>
                        </w:rPr>
                        <w:t>+7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en-US" w:eastAsia="es-CO"/>
                        </w:rPr>
                        <w:br/>
                        <w:t>Cl</w:t>
                      </w:r>
                    </w:p>
                  </w:tc>
                  <w:tc>
                    <w:tcPr>
                      <w:tcW w:w="513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en-US" w:eastAsia="es-CO"/>
                        </w:rPr>
                        <w:t>+5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en-US" w:eastAsia="es-CO"/>
                        </w:rPr>
                        <w:br/>
                        <w:t>I</w:t>
                      </w:r>
                    </w:p>
                  </w:tc>
                  <w:tc>
                    <w:tcPr>
                      <w:tcW w:w="3544" w:type="dxa"/>
                      <w:shd w:val="clear" w:color="auto" w:fill="FFFFFF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3B4CA9" w:rsidRPr="003B4CA9" w:rsidRDefault="003B4CA9" w:rsidP="003B4CA9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lang w:val="es-CO" w:eastAsia="es-CO"/>
                        </w:rPr>
                      </w:pP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en-US" w:eastAsia="es-CO"/>
                        </w:rPr>
                        <w:t>+1</w:t>
                      </w:r>
                      <w:r w:rsidRPr="003B4CA9">
                        <w:rPr>
                          <w:rFonts w:ascii="Arial" w:eastAsia="Times New Roman" w:hAnsi="Arial" w:cs="Arial"/>
                          <w:color w:val="000080"/>
                          <w:kern w:val="0"/>
                          <w:lang w:val="en-US" w:eastAsia="es-CO"/>
                        </w:rPr>
                        <w:br/>
                        <w:t>Br</w:t>
                      </w:r>
                    </w:p>
                  </w:tc>
                </w:tr>
              </w:tbl>
              <w:p w:rsidR="00E953FA" w:rsidRPr="00DF57B9" w:rsidRDefault="00F355AE" w:rsidP="003B4CA9">
                <w:pPr>
                  <w:pStyle w:val="Ttulo2"/>
                  <w:rPr>
                    <w:rFonts w:eastAsiaTheme="minorEastAsia"/>
                    <w:noProof/>
                    <w:lang w:val="es-ES_tradnl"/>
                  </w:rPr>
                </w:pPr>
              </w:p>
            </w:sdtContent>
          </w:sdt>
        </w:tc>
      </w:tr>
      <w:tr w:rsidR="00E953FA" w:rsidRPr="00DF57B9" w:rsidTr="003B4CA9">
        <w:tc>
          <w:tcPr>
            <w:tcW w:w="1788" w:type="dxa"/>
          </w:tcPr>
          <w:p w:rsidR="00E953FA" w:rsidRPr="00DF57B9" w:rsidRDefault="00E953FA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75" w:type="dxa"/>
          </w:tcPr>
          <w:p w:rsidR="00E953FA" w:rsidRPr="00DF57B9" w:rsidRDefault="003B4CA9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5</w:t>
            </w:r>
          </w:p>
        </w:tc>
        <w:tc>
          <w:tcPr>
            <w:tcW w:w="7877" w:type="dxa"/>
          </w:tcPr>
          <w:p w:rsidR="00E953FA" w:rsidRPr="003B4CA9" w:rsidRDefault="003B4CA9" w:rsidP="007B0F4C">
            <w:pPr>
              <w:pStyle w:val="Textodelcurrculumvtae"/>
              <w:spacing w:line="264" w:lineRule="auto"/>
              <w:ind w:right="0"/>
              <w:jc w:val="both"/>
              <w:rPr>
                <w:rFonts w:asciiTheme="majorHAnsi" w:hAnsiTheme="majorHAnsi"/>
                <w:b/>
                <w:noProof/>
                <w:lang w:val="es-ES_tradnl"/>
              </w:rPr>
            </w:pPr>
            <w:bookmarkStart w:id="0" w:name="_GoBack"/>
            <w:r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br/>
              <w:t>De la siguiente lista te será asignado un compuesto inorgánico, enci</w:t>
            </w:r>
            <w:r w:rsidR="007B0F4C"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t>e</w:t>
            </w:r>
            <w:r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t>rralo en un circulo y debes consultar sus propiedades quimicas y físicas, al igual que sus u</w:t>
            </w:r>
            <w:r w:rsidR="007B0F4C"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t>sos, peligros etc…</w:t>
            </w:r>
            <w:r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t xml:space="preserve"> en parejas cada uno asumirá un rol. el entrevistador y el experto. Elaboran un guíon de preguntas y respuestas y se realiza una grabación de voz q</w:t>
            </w:r>
            <w:r w:rsidR="007B0F4C"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t>ue no exceda los 3 min. (contará</w:t>
            </w:r>
            <w:r w:rsidRPr="007B0F4C">
              <w:rPr>
                <w:rFonts w:asciiTheme="majorHAnsi" w:hAnsiTheme="majorHAnsi"/>
                <w:b/>
                <w:noProof/>
                <w:color w:val="000000" w:themeColor="text1"/>
                <w:lang w:val="es-ES_tradnl"/>
              </w:rPr>
              <w:t>n para esta actividad con la asesoría y la nota de la docente de Tecnología)</w:t>
            </w:r>
            <w:bookmarkEnd w:id="0"/>
          </w:p>
        </w:tc>
      </w:tr>
    </w:tbl>
    <w:p w:rsidR="00E953FA" w:rsidRPr="007B0F4C" w:rsidRDefault="00C15635">
      <w:pPr>
        <w:rPr>
          <w:noProof/>
          <w:color w:val="000000" w:themeColor="text1"/>
          <w:lang w:val="es-ES_tradnl"/>
        </w:rPr>
      </w:pPr>
      <w:r w:rsidRPr="007B0F4C">
        <w:rPr>
          <w:noProof/>
          <w:color w:val="000000" w:themeColor="text1"/>
          <w:lang w:val="es-ES_tradnl"/>
        </w:rPr>
        <w:t xml:space="preserve">H2SO4 -  </w:t>
      </w:r>
      <w:r w:rsidR="00AB2309" w:rsidRPr="007B0F4C">
        <w:rPr>
          <w:noProof/>
          <w:color w:val="000000" w:themeColor="text1"/>
          <w:lang w:val="es-ES_tradnl"/>
        </w:rPr>
        <w:t xml:space="preserve">NH3 – HCL – KCl – MgCl2 – Na2CO3 – NaOH – H3PO4 – KNO3 – HNO3 </w:t>
      </w:r>
      <w:r w:rsidR="007B0F4C" w:rsidRPr="007B0F4C">
        <w:rPr>
          <w:noProof/>
          <w:color w:val="000000" w:themeColor="text1"/>
          <w:lang w:val="es-ES_tradnl"/>
        </w:rPr>
        <w:t>–</w:t>
      </w:r>
      <w:r w:rsidR="00AB2309" w:rsidRPr="007B0F4C">
        <w:rPr>
          <w:noProof/>
          <w:color w:val="000000" w:themeColor="text1"/>
          <w:lang w:val="es-ES_tradnl"/>
        </w:rPr>
        <w:t xml:space="preserve"> </w:t>
      </w:r>
      <w:r w:rsidR="007B0F4C" w:rsidRPr="007B0F4C">
        <w:rPr>
          <w:noProof/>
          <w:color w:val="000000" w:themeColor="text1"/>
          <w:lang w:val="es-ES_tradnl"/>
        </w:rPr>
        <w:t>H2O2 – Ca(OH)2 – HF – Na2SO4 – CO2 – Química inorgánica – H20 – Al2O3 – AgI – Sn – NaF.</w:t>
      </w:r>
    </w:p>
    <w:sectPr w:rsidR="00E953FA" w:rsidRPr="007B0F4C" w:rsidSect="009C7C5D">
      <w:footerReference w:type="default" r:id="rId9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AE" w:rsidRDefault="00F355AE">
      <w:pPr>
        <w:spacing w:before="0" w:after="0" w:line="240" w:lineRule="auto"/>
      </w:pPr>
      <w:r>
        <w:separator/>
      </w:r>
    </w:p>
  </w:endnote>
  <w:endnote w:type="continuationSeparator" w:id="0">
    <w:p w:rsidR="00F355AE" w:rsidRDefault="00F355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7B0F4C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AE" w:rsidRDefault="00F355AE">
      <w:pPr>
        <w:spacing w:before="0" w:after="0" w:line="240" w:lineRule="auto"/>
      </w:pPr>
      <w:r>
        <w:separator/>
      </w:r>
    </w:p>
  </w:footnote>
  <w:footnote w:type="continuationSeparator" w:id="0">
    <w:p w:rsidR="00F355AE" w:rsidRDefault="00F355A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FA"/>
    <w:rsid w:val="00047D69"/>
    <w:rsid w:val="000F33A6"/>
    <w:rsid w:val="001B6A86"/>
    <w:rsid w:val="002039EC"/>
    <w:rsid w:val="0035607F"/>
    <w:rsid w:val="003B4CA9"/>
    <w:rsid w:val="004B617A"/>
    <w:rsid w:val="005C02C4"/>
    <w:rsid w:val="00671A6A"/>
    <w:rsid w:val="007B0F4C"/>
    <w:rsid w:val="007F4112"/>
    <w:rsid w:val="00966EFA"/>
    <w:rsid w:val="009C7C5D"/>
    <w:rsid w:val="00A11106"/>
    <w:rsid w:val="00AA095A"/>
    <w:rsid w:val="00AB2309"/>
    <w:rsid w:val="00AC03C7"/>
    <w:rsid w:val="00C15635"/>
    <w:rsid w:val="00CB5F70"/>
    <w:rsid w:val="00DF57B9"/>
    <w:rsid w:val="00E36737"/>
    <w:rsid w:val="00E85F71"/>
    <w:rsid w:val="00E953FA"/>
    <w:rsid w:val="00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717D8B1-B7D8-4D73-B6B0-EE44E94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apple-converted-space">
    <w:name w:val="apple-converted-space"/>
    <w:basedOn w:val="Fuentedeprrafopredeter"/>
    <w:rsid w:val="0096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52275EE0134186A5ED6C582948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106F-5EAD-4032-BC79-964517BE48A0}"/>
      </w:docPartPr>
      <w:docPartBody>
        <w:p w:rsidR="00494E1E" w:rsidRDefault="00F939EF">
          <w:pPr>
            <w:pStyle w:val="A252275EE0134186A5ED6C582948FC87"/>
          </w:pPr>
          <w:r w:rsidRPr="000F33A6">
            <w:t>[Su nombre]</w:t>
          </w:r>
        </w:p>
      </w:docPartBody>
    </w:docPart>
    <w:docPart>
      <w:docPartPr>
        <w:name w:val="6EDC5B7C346D424C9BC187380649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0485-1E6E-4011-97AA-52CA9B63B086}"/>
      </w:docPartPr>
      <w:docPartBody>
        <w:p w:rsidR="009665B2" w:rsidRDefault="009665B2">
          <w:pPr>
            <w:pStyle w:val="6EDC5B7C346D424C9BC187380649F3E0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B2"/>
    <w:rsid w:val="00494E1E"/>
    <w:rsid w:val="009665B2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4FA41B91F6429D8E2F6F992DAB52AE">
    <w:name w:val="9E4FA41B91F6429D8E2F6F992DAB52AE"/>
  </w:style>
  <w:style w:type="paragraph" w:customStyle="1" w:styleId="5220A99FF8F941D2A7E40C5595491A90">
    <w:name w:val="5220A99FF8F941D2A7E40C5595491A90"/>
  </w:style>
  <w:style w:type="paragraph" w:customStyle="1" w:styleId="0BC7CBC91B834CFDAE0695BA0CC87751">
    <w:name w:val="0BC7CBC91B834CFDAE0695BA0CC87751"/>
  </w:style>
  <w:style w:type="paragraph" w:customStyle="1" w:styleId="3CC423A0DE0E41ACBF58DD425C9ECE7F">
    <w:name w:val="3CC423A0DE0E41ACBF58DD425C9ECE7F"/>
  </w:style>
  <w:style w:type="character" w:styleId="nfasis">
    <w:name w:val="Emphasis"/>
    <w:basedOn w:val="Fuentedeprrafopredeter"/>
    <w:uiPriority w:val="2"/>
    <w:unhideWhenUsed/>
    <w:qFormat/>
    <w:rPr>
      <w:color w:val="5B9BD5" w:themeColor="accent1"/>
    </w:rPr>
  </w:style>
  <w:style w:type="paragraph" w:customStyle="1" w:styleId="52667E403C3241319C89010F89BA3F0F">
    <w:name w:val="52667E403C3241319C89010F89BA3F0F"/>
  </w:style>
  <w:style w:type="paragraph" w:customStyle="1" w:styleId="A252275EE0134186A5ED6C582948FC87">
    <w:name w:val="A252275EE0134186A5ED6C582948FC87"/>
  </w:style>
  <w:style w:type="paragraph" w:customStyle="1" w:styleId="86ED1081A0CB447A87B2E3F7E2276AF3">
    <w:name w:val="86ED1081A0CB447A87B2E3F7E2276AF3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s-ES" w:eastAsia="en-US"/>
    </w:rPr>
  </w:style>
  <w:style w:type="paragraph" w:customStyle="1" w:styleId="208023D00B3E4F228158B8AB495BC2EC">
    <w:name w:val="208023D00B3E4F228158B8AB495BC2EC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790414F5A254340B99715AFAE73A740">
    <w:name w:val="1790414F5A254340B99715AFAE73A740"/>
  </w:style>
  <w:style w:type="paragraph" w:customStyle="1" w:styleId="94ADCD2ACD354B97A501F767D9602D81">
    <w:name w:val="94ADCD2ACD354B97A501F767D9602D81"/>
  </w:style>
  <w:style w:type="paragraph" w:customStyle="1" w:styleId="7EF2153389D64BAE839EF9C50330FB45">
    <w:name w:val="7EF2153389D64BAE839EF9C50330FB45"/>
  </w:style>
  <w:style w:type="paragraph" w:customStyle="1" w:styleId="30CE8C216FDB4714A76FA8B6EFE32ED3">
    <w:name w:val="30CE8C216FDB4714A76FA8B6EFE32ED3"/>
  </w:style>
  <w:style w:type="paragraph" w:customStyle="1" w:styleId="6EDC5B7C346D424C9BC187380649F3E0">
    <w:name w:val="6EDC5B7C346D424C9BC187380649F3E0"/>
  </w:style>
  <w:style w:type="paragraph" w:customStyle="1" w:styleId="035D9BCF7195443A9774787DACABBFDE">
    <w:name w:val="035D9BCF7195443A9774787DACABBFDE"/>
  </w:style>
  <w:style w:type="paragraph" w:customStyle="1" w:styleId="805E98778D394BAABF9F47DD0522D830">
    <w:name w:val="805E98778D394BAABF9F47DD0522D830"/>
  </w:style>
  <w:style w:type="paragraph" w:customStyle="1" w:styleId="B1D3D182DD9740B7A5365988ECEC3839">
    <w:name w:val="B1D3D182DD9740B7A5365988ECEC3839"/>
  </w:style>
  <w:style w:type="paragraph" w:customStyle="1" w:styleId="EDB46D30CD0B4B308BA737171E5CF73E">
    <w:name w:val="EDB46D30CD0B4B308BA737171E5CF73E"/>
  </w:style>
  <w:style w:type="paragraph" w:customStyle="1" w:styleId="95269CCC66F84281A235ABB92387E42A">
    <w:name w:val="95269CCC66F84281A235ABB92387E42A"/>
  </w:style>
  <w:style w:type="paragraph" w:customStyle="1" w:styleId="85EE4A75795D4E46B37B8654AE63A793">
    <w:name w:val="85EE4A75795D4E46B37B8654AE63A793"/>
  </w:style>
  <w:style w:type="paragraph" w:customStyle="1" w:styleId="8DF9834299684AA5B33051C1EE798C8F">
    <w:name w:val="8DF9834299684AA5B33051C1EE798C8F"/>
  </w:style>
  <w:style w:type="paragraph" w:customStyle="1" w:styleId="89BB25B78452436E9A9840E7BCDFCDBB">
    <w:name w:val="89BB25B78452436E9A9840E7BCDFCDBB"/>
  </w:style>
  <w:style w:type="paragraph" w:customStyle="1" w:styleId="CE811C4459B84D7593841B7307D6AE7E">
    <w:name w:val="CE811C4459B84D7593841B7307D6A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57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1</dc:creator>
  <cp:keywords/>
  <dc:description/>
  <cp:lastModifiedBy>USUARIO</cp:lastModifiedBy>
  <cp:revision>2</cp:revision>
  <dcterms:created xsi:type="dcterms:W3CDTF">2015-07-12T19:37:00Z</dcterms:created>
  <dcterms:modified xsi:type="dcterms:W3CDTF">2015-07-12T20:59:00Z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